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1EF5" w14:textId="77777777" w:rsidR="00350DAD" w:rsidRDefault="00350DAD" w:rsidP="00362804">
      <w:pPr>
        <w:rPr>
          <w:rFonts w:ascii="Times New Roman" w:hAnsi="Times New Roman"/>
          <w:b/>
          <w:bCs/>
          <w:lang w:val="en-US"/>
        </w:rPr>
      </w:pPr>
    </w:p>
    <w:p w14:paraId="1FC96610" w14:textId="77777777" w:rsidR="00350DAD" w:rsidRPr="005267D5" w:rsidRDefault="00362804" w:rsidP="00350DAD">
      <w:pPr>
        <w:jc w:val="center"/>
        <w:rPr>
          <w:rFonts w:cs="Tahoma"/>
          <w:b/>
          <w:bCs/>
          <w:szCs w:val="22"/>
          <w:lang w:val="en-US"/>
        </w:rPr>
      </w:pPr>
      <w:r w:rsidRPr="005267D5">
        <w:rPr>
          <w:rFonts w:cs="Tahoma"/>
          <w:b/>
          <w:bCs/>
          <w:szCs w:val="22"/>
          <w:lang w:val="el-GR"/>
        </w:rPr>
        <w:t>ΥΠΟΒΟΛΗ ΠΡΟΤΑΣΕΩΝ / ΠΑΡΑΤΗΡΗΣΕΩΝ</w:t>
      </w:r>
    </w:p>
    <w:p w14:paraId="0C5D2B1D" w14:textId="77777777" w:rsidR="00CE6F3A" w:rsidRPr="00382108" w:rsidRDefault="00CE6F3A" w:rsidP="00350DAD">
      <w:pPr>
        <w:jc w:val="center"/>
        <w:rPr>
          <w:rFonts w:cs="Tahoma"/>
          <w:bCs/>
          <w:sz w:val="20"/>
          <w:lang w:val="en-US"/>
        </w:rPr>
      </w:pPr>
    </w:p>
    <w:p w14:paraId="6D4BACF5" w14:textId="158B8515" w:rsidR="00362804" w:rsidRPr="00D83A50" w:rsidRDefault="005267D5" w:rsidP="007E2B52">
      <w:pPr>
        <w:pStyle w:val="Default"/>
        <w:spacing w:line="276" w:lineRule="auto"/>
        <w:rPr>
          <w:b/>
          <w:bCs/>
          <w:sz w:val="22"/>
          <w:szCs w:val="22"/>
        </w:rPr>
      </w:pPr>
      <w:r w:rsidRPr="00D83A50">
        <w:rPr>
          <w:bCs/>
          <w:sz w:val="22"/>
          <w:szCs w:val="22"/>
        </w:rPr>
        <w:t>Ε</w:t>
      </w:r>
      <w:r w:rsidR="00362804" w:rsidRPr="00D83A50">
        <w:rPr>
          <w:bCs/>
          <w:sz w:val="22"/>
          <w:szCs w:val="22"/>
        </w:rPr>
        <w:t xml:space="preserve">πί του σχεδίου </w:t>
      </w:r>
      <w:r w:rsidR="00CE6F3A" w:rsidRPr="00D83A50">
        <w:rPr>
          <w:bCs/>
          <w:sz w:val="22"/>
          <w:szCs w:val="22"/>
        </w:rPr>
        <w:t>των Τεχνικών Προδιαγραφών που θα ενταχθούν στη</w:t>
      </w:r>
      <w:r w:rsidR="00F7753C" w:rsidRPr="00D83A50">
        <w:rPr>
          <w:bCs/>
          <w:sz w:val="22"/>
          <w:szCs w:val="22"/>
        </w:rPr>
        <w:t>ν</w:t>
      </w:r>
      <w:r w:rsidR="00CE6F3A" w:rsidRPr="00D83A50">
        <w:rPr>
          <w:bCs/>
          <w:sz w:val="22"/>
          <w:szCs w:val="22"/>
        </w:rPr>
        <w:t xml:space="preserve"> </w:t>
      </w:r>
      <w:r w:rsidR="00F7753C" w:rsidRPr="00D83A50">
        <w:rPr>
          <w:bCs/>
          <w:sz w:val="22"/>
          <w:szCs w:val="22"/>
        </w:rPr>
        <w:t xml:space="preserve">πρόσκληση εκδήλωσης ενδιαφέροντος για την  υλοποίηση του έργου </w:t>
      </w:r>
      <w:r w:rsidR="007E2B52" w:rsidRPr="00D83A50">
        <w:rPr>
          <w:rFonts w:eastAsia="Calibri"/>
          <w:b/>
          <w:bCs/>
          <w:sz w:val="22"/>
          <w:szCs w:val="22"/>
        </w:rPr>
        <w:t>«</w:t>
      </w:r>
      <w:r w:rsidR="00D83A50" w:rsidRPr="00D83A50">
        <w:rPr>
          <w:b/>
          <w:bCs/>
          <w:sz w:val="22"/>
          <w:szCs w:val="22"/>
        </w:rPr>
        <w:t>Προμήθεια μελανιών (</w:t>
      </w:r>
      <w:r w:rsidR="00D83A50" w:rsidRPr="00D83A50">
        <w:rPr>
          <w:b/>
          <w:bCs/>
          <w:sz w:val="22"/>
          <w:szCs w:val="22"/>
          <w:lang w:val="en-US"/>
        </w:rPr>
        <w:t>toner</w:t>
      </w:r>
      <w:r w:rsidR="00D83A50" w:rsidRPr="00D83A50">
        <w:rPr>
          <w:b/>
          <w:bCs/>
          <w:sz w:val="22"/>
          <w:szCs w:val="22"/>
        </w:rPr>
        <w:t>) για την κάλυψη των αναγκών των Υπηρεσιών  του ΕΟΠΥΥ πανελλαδικά για χρονικό διάστημα ενός (1) έτους</w:t>
      </w:r>
      <w:r w:rsidR="007E2B52" w:rsidRPr="00D83A50">
        <w:rPr>
          <w:b/>
          <w:bCs/>
          <w:kern w:val="2"/>
          <w:sz w:val="22"/>
          <w:szCs w:val="22"/>
        </w:rPr>
        <w:t>»</w:t>
      </w:r>
      <w:r w:rsidR="00F7753C" w:rsidRPr="00D83A50">
        <w:rPr>
          <w:bCs/>
          <w:sz w:val="22"/>
          <w:szCs w:val="22"/>
        </w:rPr>
        <w:t xml:space="preserve">, </w:t>
      </w:r>
      <w:r w:rsidR="00362804" w:rsidRPr="00D83A50">
        <w:rPr>
          <w:sz w:val="22"/>
          <w:szCs w:val="22"/>
        </w:rPr>
        <w:t xml:space="preserve">στο πλαίσιο της </w:t>
      </w:r>
      <w:r w:rsidR="008A648E" w:rsidRPr="00D83A50">
        <w:rPr>
          <w:b/>
          <w:sz w:val="22"/>
          <w:szCs w:val="22"/>
        </w:rPr>
        <w:t>Δημόσιας Διαβούλευσης από</w:t>
      </w:r>
      <w:r w:rsidR="00636A1E" w:rsidRPr="00D83A50">
        <w:rPr>
          <w:b/>
          <w:sz w:val="22"/>
          <w:szCs w:val="22"/>
        </w:rPr>
        <w:t xml:space="preserve"> </w:t>
      </w:r>
      <w:r w:rsidR="007C1E7A" w:rsidRPr="00D83A50">
        <w:rPr>
          <w:b/>
          <w:sz w:val="22"/>
          <w:szCs w:val="22"/>
        </w:rPr>
        <w:t xml:space="preserve">τις </w:t>
      </w:r>
      <w:r w:rsidR="007E2B52" w:rsidRPr="00D83A50">
        <w:rPr>
          <w:b/>
          <w:sz w:val="22"/>
          <w:szCs w:val="22"/>
        </w:rPr>
        <w:t xml:space="preserve"> </w:t>
      </w:r>
      <w:r w:rsidR="00EA0335" w:rsidRPr="00EA0335">
        <w:rPr>
          <w:b/>
          <w:sz w:val="22"/>
          <w:szCs w:val="22"/>
        </w:rPr>
        <w:t>27</w:t>
      </w:r>
      <w:r w:rsidR="00A74FC9" w:rsidRPr="00D83A50">
        <w:rPr>
          <w:b/>
          <w:sz w:val="22"/>
          <w:szCs w:val="22"/>
        </w:rPr>
        <w:t>/</w:t>
      </w:r>
      <w:r w:rsidR="00846EA9" w:rsidRPr="00D83A50">
        <w:rPr>
          <w:b/>
          <w:sz w:val="22"/>
          <w:szCs w:val="22"/>
        </w:rPr>
        <w:t>0</w:t>
      </w:r>
      <w:r w:rsidR="00EA0335" w:rsidRPr="00EA0335">
        <w:rPr>
          <w:b/>
          <w:sz w:val="22"/>
          <w:szCs w:val="22"/>
        </w:rPr>
        <w:t>2</w:t>
      </w:r>
      <w:r w:rsidR="00CF5910" w:rsidRPr="00D83A50">
        <w:rPr>
          <w:b/>
          <w:sz w:val="22"/>
          <w:szCs w:val="22"/>
        </w:rPr>
        <w:t>/</w:t>
      </w:r>
      <w:r w:rsidR="00956E0C" w:rsidRPr="00D83A50">
        <w:rPr>
          <w:b/>
          <w:sz w:val="22"/>
          <w:szCs w:val="22"/>
        </w:rPr>
        <w:t>20</w:t>
      </w:r>
      <w:r w:rsidR="00BC2398" w:rsidRPr="00D83A50">
        <w:rPr>
          <w:b/>
          <w:sz w:val="22"/>
          <w:szCs w:val="22"/>
        </w:rPr>
        <w:t>2</w:t>
      </w:r>
      <w:r w:rsidR="00EA0335" w:rsidRPr="00EA0335">
        <w:rPr>
          <w:b/>
          <w:sz w:val="22"/>
          <w:szCs w:val="22"/>
        </w:rPr>
        <w:t>6</w:t>
      </w:r>
      <w:r w:rsidR="006D3A8B" w:rsidRPr="00D83A50">
        <w:rPr>
          <w:b/>
          <w:sz w:val="22"/>
          <w:szCs w:val="22"/>
        </w:rPr>
        <w:t xml:space="preserve"> </w:t>
      </w:r>
      <w:r w:rsidR="00362804" w:rsidRPr="00D83A50">
        <w:rPr>
          <w:sz w:val="22"/>
          <w:szCs w:val="22"/>
        </w:rPr>
        <w:t>μέχρι</w:t>
      </w:r>
      <w:r w:rsidR="00362804" w:rsidRPr="00D83A50">
        <w:rPr>
          <w:b/>
          <w:sz w:val="22"/>
          <w:szCs w:val="22"/>
        </w:rPr>
        <w:t xml:space="preserve"> </w:t>
      </w:r>
      <w:r w:rsidR="00362804" w:rsidRPr="00D83A50">
        <w:rPr>
          <w:bCs/>
          <w:sz w:val="22"/>
          <w:szCs w:val="22"/>
        </w:rPr>
        <w:t>και</w:t>
      </w:r>
      <w:r w:rsidR="00E66691" w:rsidRPr="00D83A50">
        <w:rPr>
          <w:b/>
          <w:bCs/>
          <w:sz w:val="22"/>
          <w:szCs w:val="22"/>
        </w:rPr>
        <w:t xml:space="preserve"> </w:t>
      </w:r>
      <w:r w:rsidR="00F7753C" w:rsidRPr="00D83A50">
        <w:rPr>
          <w:bCs/>
          <w:sz w:val="22"/>
          <w:szCs w:val="22"/>
        </w:rPr>
        <w:t>τ</w:t>
      </w:r>
      <w:r w:rsidR="00761C13">
        <w:rPr>
          <w:bCs/>
          <w:sz w:val="22"/>
          <w:szCs w:val="22"/>
        </w:rPr>
        <w:t xml:space="preserve">ην </w:t>
      </w:r>
      <w:r w:rsidR="00761C13" w:rsidRPr="00761C13">
        <w:rPr>
          <w:b/>
          <w:sz w:val="22"/>
          <w:szCs w:val="22"/>
        </w:rPr>
        <w:t>1</w:t>
      </w:r>
      <w:r w:rsidR="00EA0335" w:rsidRPr="00EA0335">
        <w:rPr>
          <w:b/>
          <w:sz w:val="22"/>
          <w:szCs w:val="22"/>
        </w:rPr>
        <w:t>4</w:t>
      </w:r>
      <w:r w:rsidR="00CF5910" w:rsidRPr="00D83A50">
        <w:rPr>
          <w:b/>
          <w:sz w:val="22"/>
          <w:szCs w:val="22"/>
        </w:rPr>
        <w:t>/</w:t>
      </w:r>
      <w:r w:rsidR="00761C13">
        <w:rPr>
          <w:b/>
          <w:sz w:val="22"/>
          <w:szCs w:val="22"/>
        </w:rPr>
        <w:t>0</w:t>
      </w:r>
      <w:r w:rsidR="00EA0335" w:rsidRPr="00EA0335">
        <w:rPr>
          <w:b/>
          <w:sz w:val="22"/>
          <w:szCs w:val="22"/>
        </w:rPr>
        <w:t>3</w:t>
      </w:r>
      <w:r w:rsidR="006D3A8B" w:rsidRPr="00D83A50">
        <w:rPr>
          <w:b/>
          <w:bCs/>
          <w:sz w:val="22"/>
          <w:szCs w:val="22"/>
        </w:rPr>
        <w:t>/</w:t>
      </w:r>
      <w:r w:rsidR="00956E0C" w:rsidRPr="00D83A50">
        <w:rPr>
          <w:b/>
          <w:bCs/>
          <w:sz w:val="22"/>
          <w:szCs w:val="22"/>
        </w:rPr>
        <w:t>20</w:t>
      </w:r>
      <w:r w:rsidR="005D7830" w:rsidRPr="00D83A50">
        <w:rPr>
          <w:b/>
          <w:bCs/>
          <w:sz w:val="22"/>
          <w:szCs w:val="22"/>
        </w:rPr>
        <w:t>2</w:t>
      </w:r>
      <w:r w:rsidR="00EA0335" w:rsidRPr="00EA0335">
        <w:rPr>
          <w:b/>
          <w:bCs/>
          <w:sz w:val="22"/>
          <w:szCs w:val="22"/>
        </w:rPr>
        <w:t>6</w:t>
      </w:r>
      <w:r w:rsidR="00362804" w:rsidRPr="00D83A50">
        <w:rPr>
          <w:b/>
          <w:bCs/>
          <w:sz w:val="22"/>
          <w:szCs w:val="22"/>
        </w:rPr>
        <w:t xml:space="preserve"> </w:t>
      </w:r>
      <w:r w:rsidR="00EA4F62" w:rsidRPr="00D83A50">
        <w:rPr>
          <w:b/>
          <w:bCs/>
          <w:sz w:val="22"/>
          <w:szCs w:val="22"/>
        </w:rPr>
        <w:t>και ώρα 1</w:t>
      </w:r>
      <w:r w:rsidR="00A07187" w:rsidRPr="00D83A50">
        <w:rPr>
          <w:b/>
          <w:bCs/>
          <w:sz w:val="22"/>
          <w:szCs w:val="22"/>
        </w:rPr>
        <w:t>4</w:t>
      </w:r>
      <w:r w:rsidR="00EA4F62" w:rsidRPr="00D83A50">
        <w:rPr>
          <w:b/>
          <w:bCs/>
          <w:sz w:val="22"/>
          <w:szCs w:val="22"/>
        </w:rPr>
        <w:t xml:space="preserve">:00  </w:t>
      </w:r>
      <w:r w:rsidR="00A23A54" w:rsidRPr="00D83A50">
        <w:rPr>
          <w:bCs/>
          <w:sz w:val="22"/>
          <w:szCs w:val="22"/>
        </w:rPr>
        <w:t>που διενεργείται από τον</w:t>
      </w:r>
      <w:r w:rsidR="00362804" w:rsidRPr="00D83A50">
        <w:rPr>
          <w:bCs/>
          <w:sz w:val="22"/>
          <w:szCs w:val="22"/>
        </w:rPr>
        <w:t xml:space="preserve"> </w:t>
      </w:r>
      <w:r w:rsidR="00CE6F3A" w:rsidRPr="00D83A50">
        <w:rPr>
          <w:sz w:val="22"/>
          <w:szCs w:val="22"/>
        </w:rPr>
        <w:t>Εθνικό Οργανισμό Παροχής Υπηρεσιών Υγείας (ΕΟΠΥΥ)</w:t>
      </w:r>
      <w:r w:rsidR="00A23A54" w:rsidRPr="00D83A50">
        <w:rPr>
          <w:sz w:val="22"/>
          <w:szCs w:val="22"/>
        </w:rPr>
        <w:t>.</w:t>
      </w:r>
      <w:r w:rsidR="00362804" w:rsidRPr="00D83A50">
        <w:rPr>
          <w:sz w:val="22"/>
          <w:szCs w:val="22"/>
        </w:rPr>
        <w:t xml:space="preserve">  </w:t>
      </w:r>
      <w:r w:rsidR="00362804" w:rsidRPr="00D83A50">
        <w:rPr>
          <w:sz w:val="22"/>
          <w:szCs w:val="22"/>
          <w:lang w:val="en-US"/>
        </w:rPr>
        <w:t>H</w:t>
      </w:r>
      <w:r w:rsidR="00362804" w:rsidRPr="00D83A50">
        <w:rPr>
          <w:sz w:val="22"/>
          <w:szCs w:val="22"/>
        </w:rPr>
        <w:t xml:space="preserve"> υποβολή των σχετικών προτάσεων</w:t>
      </w:r>
      <w:r w:rsidR="000B1701" w:rsidRPr="00D83A50">
        <w:rPr>
          <w:sz w:val="22"/>
          <w:szCs w:val="22"/>
        </w:rPr>
        <w:t xml:space="preserve"> </w:t>
      </w:r>
      <w:r w:rsidR="00362804" w:rsidRPr="00D83A50">
        <w:rPr>
          <w:sz w:val="22"/>
          <w:szCs w:val="22"/>
        </w:rPr>
        <w:t>/</w:t>
      </w:r>
      <w:r w:rsidR="000B1701" w:rsidRPr="00D83A50">
        <w:rPr>
          <w:sz w:val="22"/>
          <w:szCs w:val="22"/>
        </w:rPr>
        <w:t xml:space="preserve"> </w:t>
      </w:r>
      <w:r w:rsidR="00362804" w:rsidRPr="00D83A50">
        <w:rPr>
          <w:sz w:val="22"/>
          <w:szCs w:val="22"/>
        </w:rPr>
        <w:t xml:space="preserve">παρατηρήσεων θα πρέπει να γίνεται αποκλειστικά αποστέλλοντας το παρόν έντυπο με </w:t>
      </w:r>
      <w:r w:rsidR="00362804" w:rsidRPr="00D83A50">
        <w:rPr>
          <w:sz w:val="22"/>
          <w:szCs w:val="22"/>
          <w:lang w:val="en-US"/>
        </w:rPr>
        <w:t>e</w:t>
      </w:r>
      <w:r w:rsidR="00362804" w:rsidRPr="00D83A50">
        <w:rPr>
          <w:sz w:val="22"/>
          <w:szCs w:val="22"/>
        </w:rPr>
        <w:t>-</w:t>
      </w:r>
      <w:r w:rsidR="00362804" w:rsidRPr="00D83A50">
        <w:rPr>
          <w:sz w:val="22"/>
          <w:szCs w:val="22"/>
          <w:lang w:val="en-US"/>
        </w:rPr>
        <w:t>mail</w:t>
      </w:r>
      <w:r w:rsidR="00362804" w:rsidRPr="00D83A50">
        <w:rPr>
          <w:sz w:val="22"/>
          <w:szCs w:val="22"/>
        </w:rPr>
        <w:t xml:space="preserve"> στη</w:t>
      </w:r>
      <w:r w:rsidR="00C1421E" w:rsidRPr="00D83A50">
        <w:rPr>
          <w:sz w:val="22"/>
          <w:szCs w:val="22"/>
        </w:rPr>
        <w:t>ν ηλεκτρονική</w:t>
      </w:r>
      <w:r w:rsidR="00362804" w:rsidRPr="00D83A50">
        <w:rPr>
          <w:sz w:val="22"/>
          <w:szCs w:val="22"/>
        </w:rPr>
        <w:t xml:space="preserve"> διεύθυνση: </w:t>
      </w:r>
      <w:hyperlink r:id="rId7" w:history="1">
        <w:r w:rsidR="00915EB4" w:rsidRPr="00D83A50">
          <w:rPr>
            <w:rStyle w:val="-"/>
            <w:sz w:val="22"/>
            <w:szCs w:val="22"/>
            <w:lang w:val="en-US"/>
          </w:rPr>
          <w:t>d</w:t>
        </w:r>
        <w:r w:rsidR="00915EB4" w:rsidRPr="00D83A50">
          <w:rPr>
            <w:rStyle w:val="-"/>
            <w:sz w:val="22"/>
            <w:szCs w:val="22"/>
          </w:rPr>
          <w:t>3.</w:t>
        </w:r>
        <w:r w:rsidR="00915EB4" w:rsidRPr="00D83A50">
          <w:rPr>
            <w:rStyle w:val="-"/>
            <w:sz w:val="22"/>
            <w:szCs w:val="22"/>
            <w:lang w:val="en-US"/>
          </w:rPr>
          <w:t>t</w:t>
        </w:r>
        <w:r w:rsidR="00915EB4" w:rsidRPr="00D83A50">
          <w:rPr>
            <w:rStyle w:val="-"/>
            <w:sz w:val="22"/>
            <w:szCs w:val="22"/>
          </w:rPr>
          <w:t>1@</w:t>
        </w:r>
        <w:proofErr w:type="spellStart"/>
        <w:r w:rsidR="00915EB4" w:rsidRPr="00D83A50">
          <w:rPr>
            <w:rStyle w:val="-"/>
            <w:sz w:val="22"/>
            <w:szCs w:val="22"/>
            <w:lang w:val="en-US"/>
          </w:rPr>
          <w:t>eopyy</w:t>
        </w:r>
        <w:proofErr w:type="spellEnd"/>
        <w:r w:rsidR="00915EB4" w:rsidRPr="00D83A50">
          <w:rPr>
            <w:rStyle w:val="-"/>
            <w:sz w:val="22"/>
            <w:szCs w:val="22"/>
          </w:rPr>
          <w:t>.</w:t>
        </w:r>
        <w:r w:rsidR="00915EB4" w:rsidRPr="00D83A50">
          <w:rPr>
            <w:rStyle w:val="-"/>
            <w:sz w:val="22"/>
            <w:szCs w:val="22"/>
            <w:lang w:val="en-US"/>
          </w:rPr>
          <w:t>gov</w:t>
        </w:r>
        <w:r w:rsidR="00915EB4" w:rsidRPr="00D83A50">
          <w:rPr>
            <w:rStyle w:val="-"/>
            <w:sz w:val="22"/>
            <w:szCs w:val="22"/>
          </w:rPr>
          <w:t>.</w:t>
        </w:r>
        <w:r w:rsidR="00915EB4" w:rsidRPr="00D83A50">
          <w:rPr>
            <w:rStyle w:val="-"/>
            <w:sz w:val="22"/>
            <w:szCs w:val="22"/>
            <w:lang w:val="en-US"/>
          </w:rPr>
          <w:t>gr</w:t>
        </w:r>
      </w:hyperlink>
      <w:r w:rsidR="000B1701" w:rsidRPr="00D83A50">
        <w:rPr>
          <w:sz w:val="22"/>
          <w:szCs w:val="22"/>
        </w:rPr>
        <w:t xml:space="preserve"> </w:t>
      </w:r>
    </w:p>
    <w:p w14:paraId="0B372067" w14:textId="77777777" w:rsidR="00A74FC9" w:rsidRPr="00382108" w:rsidRDefault="00A74FC9" w:rsidP="000B1701">
      <w:pPr>
        <w:rPr>
          <w:rFonts w:cs="Tahoma"/>
          <w:bCs/>
          <w:sz w:val="20"/>
          <w:lang w:val="el-GR"/>
        </w:rPr>
      </w:pPr>
    </w:p>
    <w:p w14:paraId="5CE2CA63" w14:textId="77777777" w:rsidR="00362804" w:rsidRPr="001F4DDA" w:rsidRDefault="00362804" w:rsidP="00362804">
      <w:pPr>
        <w:tabs>
          <w:tab w:val="left" w:pos="2089"/>
        </w:tabs>
        <w:rPr>
          <w:rFonts w:ascii="Times New Roman" w:hAnsi="Times New Roman"/>
          <w:lang w:val="el-GR"/>
        </w:rPr>
      </w:pPr>
      <w:r w:rsidRPr="001F4DDA">
        <w:rPr>
          <w:rFonts w:ascii="Times New Roman" w:hAnsi="Times New Roman"/>
          <w:lang w:val="el-GR"/>
        </w:rPr>
        <w:tab/>
      </w:r>
    </w:p>
    <w:p w14:paraId="037B0FEF" w14:textId="77777777" w:rsidR="00361759" w:rsidRDefault="00361759" w:rsidP="0096314D">
      <w:pPr>
        <w:jc w:val="center"/>
        <w:rPr>
          <w:rFonts w:ascii="Arial" w:hAnsi="Arial" w:cs="Arial"/>
          <w:b/>
          <w:szCs w:val="22"/>
          <w:lang w:val="el-GR"/>
        </w:rPr>
      </w:pPr>
    </w:p>
    <w:p w14:paraId="231F00BE" w14:textId="77777777" w:rsidR="00075185" w:rsidRDefault="00075185">
      <w:pPr>
        <w:rPr>
          <w:rFonts w:ascii="Arial" w:hAnsi="Arial" w:cs="Arial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898"/>
        <w:gridCol w:w="6163"/>
      </w:tblGrid>
      <w:tr w:rsidR="00075185" w:rsidRPr="00A239CC" w14:paraId="4D690FED" w14:textId="77777777">
        <w:tc>
          <w:tcPr>
            <w:tcW w:w="2943" w:type="dxa"/>
          </w:tcPr>
          <w:p w14:paraId="776C4659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 xml:space="preserve">Επωνυμία Επιχείρησης </w:t>
            </w:r>
          </w:p>
          <w:p w14:paraId="0FD3AF8F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ή Φυσικού Προσώπου:</w:t>
            </w:r>
          </w:p>
        </w:tc>
        <w:tc>
          <w:tcPr>
            <w:tcW w:w="6344" w:type="dxa"/>
          </w:tcPr>
          <w:p w14:paraId="4702B1BA" w14:textId="77777777" w:rsidR="00075185" w:rsidRPr="00716D64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3DA32D67" w14:textId="77777777">
        <w:tc>
          <w:tcPr>
            <w:tcW w:w="2943" w:type="dxa"/>
          </w:tcPr>
          <w:p w14:paraId="5294CB64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Ταχυδρομική διεύθυνση:</w:t>
            </w:r>
          </w:p>
        </w:tc>
        <w:tc>
          <w:tcPr>
            <w:tcW w:w="6344" w:type="dxa"/>
          </w:tcPr>
          <w:p w14:paraId="314BA26E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14:paraId="3811A149" w14:textId="77777777"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43"/>
        <w:gridCol w:w="6379"/>
      </w:tblGrid>
      <w:tr w:rsidR="00075185" w:rsidRPr="00A239CC" w14:paraId="5ECEE440" w14:textId="77777777">
        <w:tc>
          <w:tcPr>
            <w:tcW w:w="2943" w:type="dxa"/>
          </w:tcPr>
          <w:p w14:paraId="17653155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σύνταξης:</w:t>
            </w:r>
          </w:p>
        </w:tc>
        <w:tc>
          <w:tcPr>
            <w:tcW w:w="6379" w:type="dxa"/>
          </w:tcPr>
          <w:p w14:paraId="20224C1E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1D9DBEAF" w14:textId="77777777">
        <w:tc>
          <w:tcPr>
            <w:tcW w:w="2943" w:type="dxa"/>
          </w:tcPr>
          <w:p w14:paraId="421764C9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επικοινωνίας:</w:t>
            </w:r>
          </w:p>
        </w:tc>
        <w:tc>
          <w:tcPr>
            <w:tcW w:w="6379" w:type="dxa"/>
          </w:tcPr>
          <w:p w14:paraId="16823E53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14:paraId="47A912D2" w14:textId="77777777"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43"/>
        <w:gridCol w:w="6379"/>
      </w:tblGrid>
      <w:tr w:rsidR="00075185" w:rsidRPr="00A239CC" w14:paraId="2077F8D4" w14:textId="77777777">
        <w:tc>
          <w:tcPr>
            <w:tcW w:w="2943" w:type="dxa"/>
          </w:tcPr>
          <w:p w14:paraId="3C43D490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Τηλέφωνο επικοινωνίας:</w:t>
            </w:r>
          </w:p>
        </w:tc>
        <w:tc>
          <w:tcPr>
            <w:tcW w:w="6379" w:type="dxa"/>
          </w:tcPr>
          <w:p w14:paraId="113E5CBA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6CEC9601" w14:textId="77777777">
        <w:tc>
          <w:tcPr>
            <w:tcW w:w="2943" w:type="dxa"/>
          </w:tcPr>
          <w:p w14:paraId="3591ABC4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Fax 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επικοινωνίας:</w:t>
            </w:r>
          </w:p>
        </w:tc>
        <w:tc>
          <w:tcPr>
            <w:tcW w:w="6379" w:type="dxa"/>
          </w:tcPr>
          <w:p w14:paraId="3077545F" w14:textId="77777777" w:rsidR="00075185" w:rsidRPr="00A239CC" w:rsidRDefault="00075185" w:rsidP="00716D64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0046639A" w14:textId="77777777">
        <w:tc>
          <w:tcPr>
            <w:tcW w:w="2943" w:type="dxa"/>
          </w:tcPr>
          <w:p w14:paraId="4B4387DE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E-mail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:</w:t>
            </w:r>
          </w:p>
        </w:tc>
        <w:tc>
          <w:tcPr>
            <w:tcW w:w="6379" w:type="dxa"/>
          </w:tcPr>
          <w:p w14:paraId="78C031E0" w14:textId="77777777" w:rsidR="00075185" w:rsidRPr="00716D64" w:rsidRDefault="00075185">
            <w:pPr>
              <w:spacing w:after="120"/>
              <w:rPr>
                <w:rFonts w:ascii="Times New Roman" w:hAnsi="Times New Roman"/>
                <w:lang w:val="en-US"/>
              </w:rPr>
            </w:pPr>
          </w:p>
        </w:tc>
      </w:tr>
    </w:tbl>
    <w:p w14:paraId="2767BCED" w14:textId="77777777" w:rsidR="00075185" w:rsidRPr="00A239CC" w:rsidRDefault="00075185">
      <w:pPr>
        <w:rPr>
          <w:rFonts w:ascii="Times New Roman" w:hAnsi="Times New Roman"/>
        </w:rPr>
      </w:pPr>
    </w:p>
    <w:p w14:paraId="51C7897E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6EF2943E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6B2DF6D2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5D62D07F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32E57BDE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28CDC46C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8F535BA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21B203F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5B0FE82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4220912D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66E3DEA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E4A40A7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19F303F" w14:textId="77777777" w:rsidR="00593AF8" w:rsidRDefault="00593AF8">
      <w:pPr>
        <w:rPr>
          <w:rFonts w:ascii="Arial" w:hAnsi="Arial" w:cs="Arial"/>
          <w:b/>
          <w:lang w:val="en-US"/>
        </w:rPr>
      </w:pPr>
    </w:p>
    <w:p w14:paraId="530A91D0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5788C9DB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35B4AE13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6F86EEBC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2681885A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5258A775" w14:textId="77777777" w:rsidR="00FD6B00" w:rsidRPr="00FD6B00" w:rsidRDefault="00FD6B00">
      <w:pPr>
        <w:rPr>
          <w:rFonts w:ascii="Arial" w:hAnsi="Arial" w:cs="Arial"/>
          <w:b/>
          <w:lang w:val="en-US"/>
        </w:rPr>
      </w:pPr>
    </w:p>
    <w:p w14:paraId="2E1D0746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2AACE51E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45DE7DD3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38DDDE6" w14:textId="77777777" w:rsidR="00075185" w:rsidRPr="009B0B6D" w:rsidRDefault="00075185">
      <w:p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>ΠΡΟΤΑΣΕΙΣ / ΠΑΡΑΤΗΡΗΣΕΙΣ</w:t>
      </w:r>
    </w:p>
    <w:p w14:paraId="748676A6" w14:textId="77777777"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14:paraId="6582C40D" w14:textId="77777777" w:rsidR="00362804" w:rsidRDefault="00075185" w:rsidP="00362804">
      <w:pPr>
        <w:numPr>
          <w:ilvl w:val="0"/>
          <w:numId w:val="2"/>
        </w:num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 xml:space="preserve">ΓΕΝΙΚΕΣ ΠΑΡΑΤΗΡΗΣΕΙΣ ΕΠΙ ΤΟΥ </w:t>
      </w:r>
      <w:r w:rsidR="00CE6F3A">
        <w:rPr>
          <w:rFonts w:ascii="Times New Roman" w:hAnsi="Times New Roman"/>
          <w:b/>
          <w:sz w:val="24"/>
          <w:lang w:val="el-GR"/>
        </w:rPr>
        <w:t>ΣΥΝΟΛΟΥ ΤΩΝ ΤΕΧΝΙΚΏΝ ΠΡΟΔΙΑΓΡΑΦΩΝ</w:t>
      </w:r>
    </w:p>
    <w:p w14:paraId="64A80967" w14:textId="77777777" w:rsidR="00362804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62804" w:rsidRPr="0037258D" w14:paraId="6B02FC6E" w14:textId="77777777" w:rsidTr="0037258D">
        <w:tc>
          <w:tcPr>
            <w:tcW w:w="9287" w:type="dxa"/>
          </w:tcPr>
          <w:p w14:paraId="1D7D96BA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760C1D08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49C2B657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4DD9F9F3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3E56D105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39D7C51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6BB6FE8C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665039DE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EC8E0FA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6B6B9CCD" w14:textId="77777777" w:rsidR="00362804" w:rsidRPr="00CE6F3A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1A6B5757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302699E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E9A910A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7ABB00C6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7319AB74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3AD38756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5FFBD45E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5B0F0A17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</w:tc>
      </w:tr>
    </w:tbl>
    <w:p w14:paraId="6C9AED43" w14:textId="77777777" w:rsidR="00362804" w:rsidRPr="009B0B6D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p w14:paraId="0E8D135C" w14:textId="77777777"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14:paraId="552C792D" w14:textId="77777777" w:rsidR="00075185" w:rsidRDefault="00075185">
      <w:pPr>
        <w:rPr>
          <w:rFonts w:ascii="Arial" w:hAnsi="Arial" w:cs="Arial"/>
          <w:lang w:val="el-GR"/>
        </w:rPr>
      </w:pPr>
    </w:p>
    <w:p w14:paraId="26319B80" w14:textId="77777777" w:rsidR="00075185" w:rsidRDefault="00075185">
      <w:pPr>
        <w:rPr>
          <w:rFonts w:ascii="Arial" w:hAnsi="Arial" w:cs="Arial"/>
          <w:lang w:val="el-GR"/>
        </w:rPr>
      </w:pPr>
    </w:p>
    <w:p w14:paraId="58274368" w14:textId="77777777" w:rsidR="00075185" w:rsidRPr="00362804" w:rsidRDefault="00075185">
      <w:pPr>
        <w:rPr>
          <w:rFonts w:ascii="Arial" w:hAnsi="Arial" w:cs="Arial"/>
          <w:lang w:val="el-GR"/>
        </w:rPr>
      </w:pPr>
    </w:p>
    <w:p w14:paraId="7551D8AD" w14:textId="77777777" w:rsidR="00075185" w:rsidRDefault="00075185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14:paraId="5FF25444" w14:textId="77777777" w:rsidR="00075185" w:rsidRPr="00F00B3A" w:rsidRDefault="00075185" w:rsidP="00F00B3A">
      <w:pPr>
        <w:numPr>
          <w:ilvl w:val="0"/>
          <w:numId w:val="2"/>
        </w:numPr>
        <w:spacing w:after="120"/>
        <w:rPr>
          <w:rFonts w:ascii="Arial" w:hAnsi="Arial" w:cs="Arial"/>
          <w:lang w:val="en-US"/>
        </w:rPr>
      </w:pPr>
      <w:r w:rsidRPr="00F00B3A">
        <w:rPr>
          <w:rFonts w:ascii="Times New Roman" w:hAnsi="Times New Roman"/>
          <w:b/>
          <w:sz w:val="24"/>
          <w:lang w:val="el-GR"/>
        </w:rPr>
        <w:t>ΕΙΔΙΚΕΣ ΠΑΡΑΤΗΡΗΣΕΙΣ</w:t>
      </w:r>
      <w:r w:rsidR="00C1421E" w:rsidRPr="00F00B3A">
        <w:rPr>
          <w:rFonts w:ascii="Times New Roman" w:hAnsi="Times New Roman"/>
          <w:b/>
          <w:sz w:val="24"/>
          <w:lang w:val="el-GR"/>
        </w:rPr>
        <w:t xml:space="preserve"> : </w:t>
      </w:r>
      <w:r w:rsidRPr="00F00B3A">
        <w:rPr>
          <w:rFonts w:ascii="Times New Roman" w:hAnsi="Times New Roman"/>
          <w:b/>
          <w:sz w:val="24"/>
          <w:lang w:val="el-GR"/>
        </w:rPr>
        <w:t xml:space="preserve"> </w:t>
      </w:r>
      <w:r w:rsidR="005F572A" w:rsidRPr="00F00B3A">
        <w:rPr>
          <w:rFonts w:ascii="Times New Roman" w:hAnsi="Times New Roman"/>
          <w:b/>
          <w:sz w:val="24"/>
          <w:lang w:val="el-GR"/>
        </w:rPr>
        <w:t xml:space="preserve">ΤΕΧΝΙΚΕΣ ΠΡΟΔΙΑΓΡΑΦΕΣ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94"/>
        <w:gridCol w:w="1701"/>
        <w:gridCol w:w="1985"/>
        <w:gridCol w:w="3260"/>
      </w:tblGrid>
      <w:tr w:rsidR="00765CCE" w:rsidRPr="0096314D" w14:paraId="38822E26" w14:textId="77777777" w:rsidTr="00873E87">
        <w:tc>
          <w:tcPr>
            <w:tcW w:w="2694" w:type="dxa"/>
            <w:shd w:val="clear" w:color="auto" w:fill="D9D9D9"/>
            <w:vAlign w:val="center"/>
          </w:tcPr>
          <w:p w14:paraId="6E979270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Τίτλος Παραγράφου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 xml:space="preserve"> Αναφοράς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7D9B571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Σελίδα / -ες αναφοράς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612997B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Άλλες σχετικές παραπομπές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296A69A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ΠΑΡΑΤΗΡΗΣΕΙΣ / ΣΧΟΛΙΑ / ΠΡΟΤΑΣΕΙΣ</w:t>
            </w:r>
          </w:p>
        </w:tc>
      </w:tr>
      <w:tr w:rsidR="00765CCE" w14:paraId="7308A2DF" w14:textId="77777777" w:rsidTr="00873E87">
        <w:tc>
          <w:tcPr>
            <w:tcW w:w="2694" w:type="dxa"/>
          </w:tcPr>
          <w:p w14:paraId="7531373A" w14:textId="77777777" w:rsidR="00765CCE" w:rsidRPr="000C0ACD" w:rsidRDefault="00765CCE" w:rsidP="000C0ACD">
            <w:pPr>
              <w:spacing w:after="120"/>
              <w:rPr>
                <w:rFonts w:ascii="Tahoma,Bold" w:hAnsi="Tahoma,Bold" w:cs="Tahoma,Bold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701" w:type="dxa"/>
          </w:tcPr>
          <w:p w14:paraId="7C209A96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09D769B3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27FEBF96" w14:textId="77777777" w:rsidR="000C0ACD" w:rsidRDefault="000C0ACD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42151184" w14:textId="77777777" w:rsidTr="00873E87">
        <w:tc>
          <w:tcPr>
            <w:tcW w:w="2694" w:type="dxa"/>
          </w:tcPr>
          <w:p w14:paraId="2D5D4CDC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6F5A5389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774390C6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7615EC3F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085920F9" w14:textId="77777777" w:rsidTr="00873E87">
        <w:tc>
          <w:tcPr>
            <w:tcW w:w="2694" w:type="dxa"/>
          </w:tcPr>
          <w:p w14:paraId="3D4DCCB2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6CB29709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1A593453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6B3917F6" w14:textId="77777777"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0CE838A5" w14:textId="77777777" w:rsidTr="00873E87">
        <w:tc>
          <w:tcPr>
            <w:tcW w:w="2694" w:type="dxa"/>
          </w:tcPr>
          <w:p w14:paraId="5E529372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20EF75F3" w14:textId="77777777" w:rsidR="00765CCE" w:rsidRPr="00F954AC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n-US"/>
              </w:rPr>
            </w:pPr>
          </w:p>
        </w:tc>
        <w:tc>
          <w:tcPr>
            <w:tcW w:w="1985" w:type="dxa"/>
          </w:tcPr>
          <w:p w14:paraId="1D8CB695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3A453AA9" w14:textId="77777777"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326F8FC9" w14:textId="77777777" w:rsidTr="00873E87">
        <w:tc>
          <w:tcPr>
            <w:tcW w:w="2694" w:type="dxa"/>
          </w:tcPr>
          <w:p w14:paraId="43D1BDD9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606D189A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5455C5ED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79970A35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  <w:tr w:rsidR="00765CCE" w14:paraId="7BB323E3" w14:textId="77777777" w:rsidTr="00873E87">
        <w:tc>
          <w:tcPr>
            <w:tcW w:w="2694" w:type="dxa"/>
          </w:tcPr>
          <w:p w14:paraId="7CEBE7A9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01232FD7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3DEEFEE2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14B4EB4A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</w:tbl>
    <w:p w14:paraId="2274A989" w14:textId="77777777" w:rsidR="00765CCE" w:rsidRPr="000C0ACD" w:rsidRDefault="00765CCE">
      <w:pPr>
        <w:spacing w:after="120"/>
        <w:rPr>
          <w:rFonts w:ascii="Arial" w:hAnsi="Arial" w:cs="Arial"/>
          <w:lang w:val="el-GR"/>
        </w:rPr>
      </w:pPr>
    </w:p>
    <w:p w14:paraId="7098C029" w14:textId="77777777" w:rsidR="00075185" w:rsidRDefault="00075185">
      <w:pPr>
        <w:spacing w:after="120"/>
        <w:rPr>
          <w:rFonts w:ascii="Arial" w:hAnsi="Arial" w:cs="Arial"/>
          <w:lang w:val="el-GR"/>
        </w:rPr>
      </w:pPr>
    </w:p>
    <w:p w14:paraId="2F10EB78" w14:textId="77777777" w:rsidR="00075185" w:rsidRDefault="00075185">
      <w:pPr>
        <w:rPr>
          <w:rFonts w:ascii="Arial" w:hAnsi="Arial" w:cs="Arial"/>
          <w:lang w:val="el-GR"/>
        </w:rPr>
      </w:pPr>
    </w:p>
    <w:p w14:paraId="372616C3" w14:textId="77777777" w:rsidR="00554CD9" w:rsidRDefault="00554CD9" w:rsidP="00EA4F62">
      <w:pPr>
        <w:rPr>
          <w:rFonts w:ascii="Arial" w:hAnsi="Arial" w:cs="Arial"/>
          <w:lang w:val="el-GR"/>
        </w:rPr>
      </w:pPr>
    </w:p>
    <w:sectPr w:rsidR="00554CD9" w:rsidSect="0096314D">
      <w:headerReference w:type="default" r:id="rId8"/>
      <w:footerReference w:type="default" r:id="rId9"/>
      <w:pgSz w:w="11907" w:h="16840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FDB5" w14:textId="77777777" w:rsidR="005C4C2D" w:rsidRDefault="005C4C2D">
      <w:r>
        <w:separator/>
      </w:r>
    </w:p>
  </w:endnote>
  <w:endnote w:type="continuationSeparator" w:id="0">
    <w:p w14:paraId="24852B05" w14:textId="77777777" w:rsidR="005C4C2D" w:rsidRDefault="005C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0E03" w14:textId="77777777" w:rsidR="0078564C" w:rsidRDefault="0078564C">
    <w:pPr>
      <w:pStyle w:val="a3"/>
      <w:rPr>
        <w:lang w:val="el-GR"/>
      </w:rPr>
    </w:pP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l-GR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  <w:t xml:space="preserve">   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93E79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lang w:val="el-GR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493E79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E97A" w14:textId="77777777" w:rsidR="005C4C2D" w:rsidRDefault="005C4C2D">
      <w:r>
        <w:separator/>
      </w:r>
    </w:p>
  </w:footnote>
  <w:footnote w:type="continuationSeparator" w:id="0">
    <w:p w14:paraId="4E7E84D1" w14:textId="77777777" w:rsidR="005C4C2D" w:rsidRDefault="005C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3" w:type="dxa"/>
      <w:tblLook w:val="0000" w:firstRow="0" w:lastRow="0" w:firstColumn="0" w:lastColumn="0" w:noHBand="0" w:noVBand="0"/>
    </w:tblPr>
    <w:tblGrid>
      <w:gridCol w:w="3942"/>
      <w:gridCol w:w="5361"/>
    </w:tblGrid>
    <w:tr w:rsidR="0078564C" w14:paraId="0042F1C4" w14:textId="77777777" w:rsidTr="00FD6B00">
      <w:tblPrEx>
        <w:tblCellMar>
          <w:top w:w="0" w:type="dxa"/>
          <w:bottom w:w="0" w:type="dxa"/>
        </w:tblCellMar>
      </w:tblPrEx>
      <w:trPr>
        <w:trHeight w:val="874"/>
      </w:trPr>
      <w:tc>
        <w:tcPr>
          <w:tcW w:w="3942" w:type="dxa"/>
        </w:tcPr>
        <w:p w14:paraId="03DB7092" w14:textId="77777777" w:rsidR="0078564C" w:rsidRPr="009B0B6D" w:rsidRDefault="0078564C" w:rsidP="009B0B6D">
          <w:pPr>
            <w:pStyle w:val="a4"/>
            <w:rPr>
              <w:lang w:val="en-US"/>
            </w:rPr>
          </w:pPr>
        </w:p>
        <w:p w14:paraId="147A56A7" w14:textId="77777777" w:rsidR="0078564C" w:rsidRPr="00361759" w:rsidRDefault="0078564C" w:rsidP="00FD6B00">
          <w:pPr>
            <w:jc w:val="left"/>
            <w:rPr>
              <w:rFonts w:ascii="Calibri" w:hAnsi="Calibri"/>
              <w:lang w:val="en-US"/>
            </w:rPr>
          </w:pPr>
        </w:p>
      </w:tc>
      <w:tc>
        <w:tcPr>
          <w:tcW w:w="5361" w:type="dxa"/>
          <w:vAlign w:val="bottom"/>
        </w:tcPr>
        <w:p w14:paraId="345AEE54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14:paraId="1F75E60F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14:paraId="09078340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</w:tc>
    </w:tr>
  </w:tbl>
  <w:p w14:paraId="23419292" w14:textId="77777777" w:rsidR="0078564C" w:rsidRDefault="0078564C">
    <w:pPr>
      <w:pStyle w:val="a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52C"/>
    <w:multiLevelType w:val="hybridMultilevel"/>
    <w:tmpl w:val="B804EE6E"/>
    <w:lvl w:ilvl="0" w:tplc="B3123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47013"/>
    <w:multiLevelType w:val="hybridMultilevel"/>
    <w:tmpl w:val="1FCAECE2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FD9"/>
    <w:multiLevelType w:val="hybridMultilevel"/>
    <w:tmpl w:val="76623320"/>
    <w:lvl w:ilvl="0" w:tplc="B07C2A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50343"/>
    <w:multiLevelType w:val="multilevel"/>
    <w:tmpl w:val="FD1CDD4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36557490">
    <w:abstractNumId w:val="3"/>
  </w:num>
  <w:num w:numId="2" w16cid:durableId="866019998">
    <w:abstractNumId w:val="0"/>
  </w:num>
  <w:num w:numId="3" w16cid:durableId="1945267175">
    <w:abstractNumId w:val="1"/>
  </w:num>
  <w:num w:numId="4" w16cid:durableId="1507674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C4"/>
    <w:rsid w:val="00003573"/>
    <w:rsid w:val="00006DB8"/>
    <w:rsid w:val="000151A0"/>
    <w:rsid w:val="00023CC4"/>
    <w:rsid w:val="000317B2"/>
    <w:rsid w:val="00032F98"/>
    <w:rsid w:val="0003680E"/>
    <w:rsid w:val="00040443"/>
    <w:rsid w:val="00042813"/>
    <w:rsid w:val="00045FBB"/>
    <w:rsid w:val="0007097E"/>
    <w:rsid w:val="00075185"/>
    <w:rsid w:val="000A4D37"/>
    <w:rsid w:val="000A7A52"/>
    <w:rsid w:val="000B1701"/>
    <w:rsid w:val="000B2E1F"/>
    <w:rsid w:val="000B3D58"/>
    <w:rsid w:val="000B4047"/>
    <w:rsid w:val="000B49C1"/>
    <w:rsid w:val="000C0ACD"/>
    <w:rsid w:val="000D13EA"/>
    <w:rsid w:val="000E2709"/>
    <w:rsid w:val="000E4508"/>
    <w:rsid w:val="000E5524"/>
    <w:rsid w:val="000E768A"/>
    <w:rsid w:val="00113C6A"/>
    <w:rsid w:val="00132CF7"/>
    <w:rsid w:val="001340C8"/>
    <w:rsid w:val="00137D3C"/>
    <w:rsid w:val="0015372C"/>
    <w:rsid w:val="0017527F"/>
    <w:rsid w:val="00181EC3"/>
    <w:rsid w:val="001850B4"/>
    <w:rsid w:val="001A105A"/>
    <w:rsid w:val="001B59B0"/>
    <w:rsid w:val="001D0A2E"/>
    <w:rsid w:val="001D6046"/>
    <w:rsid w:val="001E0F7F"/>
    <w:rsid w:val="001E72BE"/>
    <w:rsid w:val="001F4DDA"/>
    <w:rsid w:val="00220F02"/>
    <w:rsid w:val="00226FEC"/>
    <w:rsid w:val="00253EA4"/>
    <w:rsid w:val="00253F9E"/>
    <w:rsid w:val="00265469"/>
    <w:rsid w:val="00271869"/>
    <w:rsid w:val="002966B5"/>
    <w:rsid w:val="002A658C"/>
    <w:rsid w:val="002C3340"/>
    <w:rsid w:val="002C6487"/>
    <w:rsid w:val="002D42B9"/>
    <w:rsid w:val="002D63A9"/>
    <w:rsid w:val="002F216A"/>
    <w:rsid w:val="003108D2"/>
    <w:rsid w:val="003214EC"/>
    <w:rsid w:val="00322573"/>
    <w:rsid w:val="00324E90"/>
    <w:rsid w:val="003508EC"/>
    <w:rsid w:val="00350DAD"/>
    <w:rsid w:val="003536EC"/>
    <w:rsid w:val="00355AB8"/>
    <w:rsid w:val="00361759"/>
    <w:rsid w:val="00362804"/>
    <w:rsid w:val="0037258D"/>
    <w:rsid w:val="00381C97"/>
    <w:rsid w:val="00382108"/>
    <w:rsid w:val="00393CBF"/>
    <w:rsid w:val="003A1878"/>
    <w:rsid w:val="003A5332"/>
    <w:rsid w:val="003B10A2"/>
    <w:rsid w:val="003D0C39"/>
    <w:rsid w:val="00407E49"/>
    <w:rsid w:val="00414263"/>
    <w:rsid w:val="00465DA7"/>
    <w:rsid w:val="00475864"/>
    <w:rsid w:val="004772B4"/>
    <w:rsid w:val="00483C56"/>
    <w:rsid w:val="00484C15"/>
    <w:rsid w:val="00485D25"/>
    <w:rsid w:val="00493E79"/>
    <w:rsid w:val="004B09C7"/>
    <w:rsid w:val="004B4EDA"/>
    <w:rsid w:val="004D01B7"/>
    <w:rsid w:val="004D3FDF"/>
    <w:rsid w:val="004D51C0"/>
    <w:rsid w:val="004F66D0"/>
    <w:rsid w:val="005132DA"/>
    <w:rsid w:val="00522EEC"/>
    <w:rsid w:val="005267D5"/>
    <w:rsid w:val="005453E9"/>
    <w:rsid w:val="00554CD9"/>
    <w:rsid w:val="005600DA"/>
    <w:rsid w:val="00566EA7"/>
    <w:rsid w:val="00570942"/>
    <w:rsid w:val="00587B35"/>
    <w:rsid w:val="00593AF8"/>
    <w:rsid w:val="005A0E50"/>
    <w:rsid w:val="005C4C2D"/>
    <w:rsid w:val="005C70BD"/>
    <w:rsid w:val="005D7830"/>
    <w:rsid w:val="005E2274"/>
    <w:rsid w:val="005E752A"/>
    <w:rsid w:val="005F572A"/>
    <w:rsid w:val="006040F0"/>
    <w:rsid w:val="00605C2B"/>
    <w:rsid w:val="00605EFB"/>
    <w:rsid w:val="00611701"/>
    <w:rsid w:val="006269B5"/>
    <w:rsid w:val="00636A1E"/>
    <w:rsid w:val="0064748C"/>
    <w:rsid w:val="006638E3"/>
    <w:rsid w:val="00680C76"/>
    <w:rsid w:val="006D3A8B"/>
    <w:rsid w:val="006E6E12"/>
    <w:rsid w:val="006F304C"/>
    <w:rsid w:val="006F4B30"/>
    <w:rsid w:val="00716D64"/>
    <w:rsid w:val="00721BAD"/>
    <w:rsid w:val="00746D6A"/>
    <w:rsid w:val="0074757F"/>
    <w:rsid w:val="00750B62"/>
    <w:rsid w:val="00757BB6"/>
    <w:rsid w:val="00761C13"/>
    <w:rsid w:val="00765271"/>
    <w:rsid w:val="00765CCE"/>
    <w:rsid w:val="0077268B"/>
    <w:rsid w:val="00772E2A"/>
    <w:rsid w:val="0077650F"/>
    <w:rsid w:val="0077667A"/>
    <w:rsid w:val="0078564C"/>
    <w:rsid w:val="0078568B"/>
    <w:rsid w:val="00786965"/>
    <w:rsid w:val="00794AAD"/>
    <w:rsid w:val="007B7A86"/>
    <w:rsid w:val="007C1E7A"/>
    <w:rsid w:val="007D0101"/>
    <w:rsid w:val="007E2B52"/>
    <w:rsid w:val="007E7436"/>
    <w:rsid w:val="007F3692"/>
    <w:rsid w:val="00802A0E"/>
    <w:rsid w:val="008126D7"/>
    <w:rsid w:val="00844FA9"/>
    <w:rsid w:val="00846EA9"/>
    <w:rsid w:val="008535CE"/>
    <w:rsid w:val="00860701"/>
    <w:rsid w:val="00865E20"/>
    <w:rsid w:val="00872395"/>
    <w:rsid w:val="00873E87"/>
    <w:rsid w:val="008808A4"/>
    <w:rsid w:val="00881D02"/>
    <w:rsid w:val="008839DF"/>
    <w:rsid w:val="0089513C"/>
    <w:rsid w:val="0089742E"/>
    <w:rsid w:val="008A06D0"/>
    <w:rsid w:val="008A2656"/>
    <w:rsid w:val="008A648E"/>
    <w:rsid w:val="008B76CB"/>
    <w:rsid w:val="008F1C8D"/>
    <w:rsid w:val="008F382F"/>
    <w:rsid w:val="00905D4D"/>
    <w:rsid w:val="00915EB4"/>
    <w:rsid w:val="00936550"/>
    <w:rsid w:val="009406F6"/>
    <w:rsid w:val="00943A27"/>
    <w:rsid w:val="00956E0C"/>
    <w:rsid w:val="00961961"/>
    <w:rsid w:val="0096314D"/>
    <w:rsid w:val="0099693B"/>
    <w:rsid w:val="009B0B6D"/>
    <w:rsid w:val="009C347D"/>
    <w:rsid w:val="009F12D2"/>
    <w:rsid w:val="00A05A68"/>
    <w:rsid w:val="00A07187"/>
    <w:rsid w:val="00A14092"/>
    <w:rsid w:val="00A239CC"/>
    <w:rsid w:val="00A23A54"/>
    <w:rsid w:val="00A74FC9"/>
    <w:rsid w:val="00A775E9"/>
    <w:rsid w:val="00A960F0"/>
    <w:rsid w:val="00AD07AD"/>
    <w:rsid w:val="00AF6059"/>
    <w:rsid w:val="00B02DED"/>
    <w:rsid w:val="00B03DEF"/>
    <w:rsid w:val="00B04865"/>
    <w:rsid w:val="00B10172"/>
    <w:rsid w:val="00B14E0E"/>
    <w:rsid w:val="00B23798"/>
    <w:rsid w:val="00B30AFA"/>
    <w:rsid w:val="00B412AF"/>
    <w:rsid w:val="00B432C9"/>
    <w:rsid w:val="00B46B8A"/>
    <w:rsid w:val="00B52796"/>
    <w:rsid w:val="00B5663F"/>
    <w:rsid w:val="00B949FF"/>
    <w:rsid w:val="00B97DBE"/>
    <w:rsid w:val="00BA67AE"/>
    <w:rsid w:val="00BC2398"/>
    <w:rsid w:val="00BC5275"/>
    <w:rsid w:val="00BD1472"/>
    <w:rsid w:val="00BD18A4"/>
    <w:rsid w:val="00BD62BC"/>
    <w:rsid w:val="00BF7AE2"/>
    <w:rsid w:val="00C007B2"/>
    <w:rsid w:val="00C0605A"/>
    <w:rsid w:val="00C12C67"/>
    <w:rsid w:val="00C13EA5"/>
    <w:rsid w:val="00C1421E"/>
    <w:rsid w:val="00C469CC"/>
    <w:rsid w:val="00C473B2"/>
    <w:rsid w:val="00C74ADA"/>
    <w:rsid w:val="00C8172A"/>
    <w:rsid w:val="00CC0193"/>
    <w:rsid w:val="00CD0BE8"/>
    <w:rsid w:val="00CD4F08"/>
    <w:rsid w:val="00CE6F3A"/>
    <w:rsid w:val="00CE7D0D"/>
    <w:rsid w:val="00CF5910"/>
    <w:rsid w:val="00D0080F"/>
    <w:rsid w:val="00D1268C"/>
    <w:rsid w:val="00D3282A"/>
    <w:rsid w:val="00D53125"/>
    <w:rsid w:val="00D53168"/>
    <w:rsid w:val="00D6709D"/>
    <w:rsid w:val="00D83A50"/>
    <w:rsid w:val="00DA4D52"/>
    <w:rsid w:val="00DB2A88"/>
    <w:rsid w:val="00DB2D36"/>
    <w:rsid w:val="00E016CB"/>
    <w:rsid w:val="00E06638"/>
    <w:rsid w:val="00E20D3F"/>
    <w:rsid w:val="00E363DD"/>
    <w:rsid w:val="00E40BEF"/>
    <w:rsid w:val="00E566E8"/>
    <w:rsid w:val="00E66691"/>
    <w:rsid w:val="00E728CB"/>
    <w:rsid w:val="00E90AC1"/>
    <w:rsid w:val="00EA0335"/>
    <w:rsid w:val="00EA4F62"/>
    <w:rsid w:val="00EB5DCB"/>
    <w:rsid w:val="00ED3319"/>
    <w:rsid w:val="00ED5832"/>
    <w:rsid w:val="00F00B3A"/>
    <w:rsid w:val="00F2653C"/>
    <w:rsid w:val="00F36A43"/>
    <w:rsid w:val="00F62ED3"/>
    <w:rsid w:val="00F65264"/>
    <w:rsid w:val="00F67073"/>
    <w:rsid w:val="00F71082"/>
    <w:rsid w:val="00F7753C"/>
    <w:rsid w:val="00F954AC"/>
    <w:rsid w:val="00FA588A"/>
    <w:rsid w:val="00FA6805"/>
    <w:rsid w:val="00FC3CAF"/>
    <w:rsid w:val="00FD6B00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93F12D"/>
  <w15:chartTrackingRefBased/>
  <w15:docId w15:val="{7270AE29-1F41-4B89-A66B-32B0C867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ahoma" w:hAnsi="Tahoma"/>
      <w:sz w:val="22"/>
      <w:szCs w:val="24"/>
      <w:lang w:val="en-GB" w:eastAsia="en-US"/>
    </w:rPr>
  </w:style>
  <w:style w:type="paragraph" w:styleId="1">
    <w:name w:val="heading 1"/>
    <w:basedOn w:val="a"/>
    <w:next w:val="a"/>
    <w:autoRedefine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autoRedefine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autoRedefine/>
    <w:pPr>
      <w:pBdr>
        <w:top w:val="single" w:sz="4" w:space="1" w:color="auto"/>
      </w:pBdr>
      <w:tabs>
        <w:tab w:val="center" w:pos="4680"/>
        <w:tab w:val="left" w:pos="5580"/>
        <w:tab w:val="right" w:pos="6840"/>
        <w:tab w:val="left" w:pos="8820"/>
      </w:tabs>
    </w:pPr>
    <w:rPr>
      <w:sz w:val="20"/>
    </w:rPr>
  </w:style>
  <w:style w:type="paragraph" w:styleId="a4">
    <w:name w:val="header"/>
    <w:basedOn w:val="a"/>
    <w:autoRedefine/>
    <w:pPr>
      <w:tabs>
        <w:tab w:val="left" w:pos="4140"/>
        <w:tab w:val="left" w:pos="7740"/>
        <w:tab w:val="left" w:pos="8280"/>
      </w:tabs>
      <w:spacing w:before="40" w:after="40"/>
      <w:jc w:val="left"/>
    </w:pPr>
    <w:rPr>
      <w:rFonts w:ascii="Arial" w:hAnsi="Arial" w:cs="Arial"/>
      <w:sz w:val="18"/>
      <w:lang w:val="el-GR"/>
    </w:rPr>
  </w:style>
  <w:style w:type="character" w:styleId="a5">
    <w:name w:val="page number"/>
    <w:rPr>
      <w:rFonts w:ascii="Tahoma" w:hAnsi="Tahoma"/>
      <w:sz w:val="20"/>
    </w:rPr>
  </w:style>
  <w:style w:type="paragraph" w:customStyle="1" w:styleId="StyleTitlosergouBold">
    <w:name w:val="Style Titlos ergou + Bold"/>
    <w:basedOn w:val="3"/>
    <w:autoRedefine/>
    <w:pPr>
      <w:jc w:val="left"/>
    </w:pPr>
    <w:rPr>
      <w:rFonts w:cs="Times New Roman"/>
      <w:b w:val="0"/>
      <w:bCs w:val="0"/>
      <w:szCs w:val="22"/>
    </w:rPr>
  </w:style>
  <w:style w:type="character" w:styleId="-">
    <w:name w:val="Hyperlink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jc w:val="left"/>
    </w:pPr>
  </w:style>
  <w:style w:type="paragraph" w:styleId="20">
    <w:name w:val="toc 2"/>
    <w:basedOn w:val="a"/>
    <w:next w:val="a"/>
    <w:autoRedefine/>
    <w:semiHidden/>
    <w:pPr>
      <w:ind w:left="240"/>
      <w:jc w:val="left"/>
    </w:pPr>
  </w:style>
  <w:style w:type="paragraph" w:styleId="30">
    <w:name w:val="toc 3"/>
    <w:basedOn w:val="a"/>
    <w:next w:val="a"/>
    <w:autoRedefine/>
    <w:semiHidden/>
    <w:pPr>
      <w:ind w:left="480"/>
      <w:jc w:val="left"/>
    </w:pPr>
  </w:style>
  <w:style w:type="paragraph" w:customStyle="1" w:styleId="a6">
    <w:name w:val="ΘΕΜΑ ΠΕΡΙΕΧΟΜΕΝΟ"/>
    <w:basedOn w:val="a"/>
    <w:pPr>
      <w:keepLines/>
    </w:pPr>
    <w:rPr>
      <w:rFonts w:ascii="Arial" w:hAnsi="Arial"/>
      <w:b/>
      <w:i/>
      <w:color w:val="000080"/>
      <w:kern w:val="22"/>
      <w:sz w:val="24"/>
      <w:szCs w:val="20"/>
      <w:lang w:val="el-GR" w:eastAsia="el-GR"/>
    </w:rPr>
  </w:style>
  <w:style w:type="paragraph" w:customStyle="1" w:styleId="11">
    <w:name w:val="Κείμενο πλαισίου1"/>
    <w:basedOn w:val="a"/>
    <w:semiHidden/>
    <w:rPr>
      <w:rFonts w:cs="Tahoma"/>
      <w:sz w:val="16"/>
      <w:szCs w:val="16"/>
    </w:rPr>
  </w:style>
  <w:style w:type="paragraph" w:customStyle="1" w:styleId="CharChar1">
    <w:name w:val=" Char Char1"/>
    <w:basedOn w:val="a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a7">
    <w:name w:val="Title"/>
    <w:basedOn w:val="a"/>
    <w:qFormat/>
    <w:pPr>
      <w:spacing w:after="120"/>
      <w:jc w:val="center"/>
    </w:pPr>
    <w:rPr>
      <w:rFonts w:ascii="Arial" w:hAnsi="Arial" w:cs="Arial"/>
      <w:b/>
      <w:bCs/>
      <w:sz w:val="36"/>
      <w:lang w:val="el-GR"/>
    </w:rPr>
  </w:style>
  <w:style w:type="paragraph" w:customStyle="1" w:styleId="CharChar1CharCharCharCharChar">
    <w:name w:val=" Char Char1 Char Char Char Char Char"/>
    <w:basedOn w:val="a"/>
    <w:rsid w:val="00023CC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styleId="a8">
    <w:name w:val="footnote text"/>
    <w:basedOn w:val="a"/>
    <w:semiHidden/>
    <w:rsid w:val="00361759"/>
    <w:rPr>
      <w:sz w:val="20"/>
      <w:szCs w:val="20"/>
    </w:rPr>
  </w:style>
  <w:style w:type="character" w:styleId="a9">
    <w:name w:val="footnote reference"/>
    <w:semiHidden/>
    <w:rsid w:val="00361759"/>
    <w:rPr>
      <w:vertAlign w:val="superscript"/>
    </w:rPr>
  </w:style>
  <w:style w:type="table" w:styleId="aa">
    <w:name w:val="Table Grid"/>
    <w:basedOn w:val="a1"/>
    <w:rsid w:val="003628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rsid w:val="00860701"/>
    <w:rPr>
      <w:sz w:val="16"/>
      <w:szCs w:val="16"/>
    </w:rPr>
  </w:style>
  <w:style w:type="character" w:customStyle="1" w:styleId="Char">
    <w:name w:val="Κείμενο πλαισίου Char"/>
    <w:link w:val="ab"/>
    <w:rsid w:val="00860701"/>
    <w:rPr>
      <w:rFonts w:ascii="Tahoma" w:hAnsi="Tahoma" w:cs="Tahoma"/>
      <w:sz w:val="16"/>
      <w:szCs w:val="16"/>
      <w:lang w:val="en-GB" w:eastAsia="en-US"/>
    </w:rPr>
  </w:style>
  <w:style w:type="character" w:customStyle="1" w:styleId="TabletextCharChar">
    <w:name w:val="Table text Char Char"/>
    <w:link w:val="TabletextChar"/>
    <w:locked/>
    <w:rsid w:val="00226FEC"/>
    <w:rPr>
      <w:rFonts w:ascii="Tahoma" w:hAnsi="Tahoma"/>
    </w:rPr>
  </w:style>
  <w:style w:type="paragraph" w:customStyle="1" w:styleId="TabletextChar">
    <w:name w:val="Table text Char"/>
    <w:basedOn w:val="a"/>
    <w:link w:val="TabletextCharChar"/>
    <w:rsid w:val="00226FEC"/>
    <w:pPr>
      <w:widowControl w:val="0"/>
      <w:spacing w:after="120"/>
      <w:jc w:val="left"/>
    </w:pPr>
    <w:rPr>
      <w:sz w:val="20"/>
      <w:szCs w:val="20"/>
      <w:lang w:val="el-GR" w:eastAsia="el-GR"/>
    </w:rPr>
  </w:style>
  <w:style w:type="paragraph" w:customStyle="1" w:styleId="Default">
    <w:name w:val="Default"/>
    <w:rsid w:val="007E2B52"/>
    <w:pPr>
      <w:autoSpaceDE w:val="0"/>
      <w:autoSpaceDN w:val="0"/>
      <w:adjustRightInd w:val="0"/>
      <w:ind w:left="357" w:right="51"/>
      <w:jc w:val="both"/>
    </w:pPr>
    <w:rPr>
      <w:rFonts w:ascii="Tahoma" w:eastAsia="MS Mincho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3.t1@eopyy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makri\Local%20Settings\Temporary%20Internet%20Files\OLKC6\K03-02-013_EmporioA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K03-02-013_EmporioAE</Template>
  <TotalTime>2</TotalTime>
  <Pages>3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ΥΠΟΒΟΛΗ ΠΡΟΤΑΣΕΩΝ / ΠΑΡΑΤΗΡΗΣΕΩΝ ΕΠΙ ΤΟΥ ΣΧΕΔΙΟΥ ΠΡΟΚΗΡΥΞΗΣ ΤΟΥ ΕΡΓΟΥ «ΧΧΧΧΧΧΧ» ΣΤΑ ΠΛΑΙΣΙΑ ΤΗΣ ΔΗΜΟΣΙΑΣ ΔΙΑΒΟΥΛΕΥΣΗΣ ΑΠΟ ηη/μ</vt:lpstr>
    </vt:vector>
  </TitlesOfParts>
  <Company>IS</Company>
  <LinksUpToDate>false</LinksUpToDate>
  <CharactersWithSpaces>1186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mailto:d3.t1@eopyy.gov.gr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ΥΠΟΒΟΛΗ ΠΡΟΤΑΣΕΩΝ / ΠΑΡΑΤΗΡΗΣΕΩΝ ΕΠΙ ΤΟΥ ΣΧΕΔΙΟΥ ΠΡΟΚΗΡΥΞΗΣ ΤΟΥ ΕΡΓΟΥ «ΧΧΧΧΧΧΧ» ΣΤΑ ΠΛΑΙΣΙΑ ΤΗΣ ΔΗΜΟΣΙΑΣ ΔΙΑΒΟΥΛΕΥΣΗΣ ΑΠΟ ηη/μ</dc:title>
  <dc:subject/>
  <dc:creator>vmakri</dc:creator>
  <cp:keywords/>
  <cp:lastModifiedBy>Τσατσόμοιρος, Λεωνίδας</cp:lastModifiedBy>
  <cp:revision>2</cp:revision>
  <cp:lastPrinted>2015-03-18T09:07:00Z</cp:lastPrinted>
  <dcterms:created xsi:type="dcterms:W3CDTF">2026-02-27T06:38:00Z</dcterms:created>
  <dcterms:modified xsi:type="dcterms:W3CDTF">2026-02-27T06:38:00Z</dcterms:modified>
</cp:coreProperties>
</file>